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B08A" w14:textId="41E0D4EF" w:rsidR="00535962" w:rsidRPr="00F7167E" w:rsidRDefault="00CD4D52">
      <w:r w:rsidRPr="00CD4D52">
        <w:t>: “Sobre A”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937B3BD" wp14:editId="16F7F78F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4042AF" w14:textId="77777777"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830466" w14:textId="77777777"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7B3BD"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">
                <v:rect id="Rectangle 3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4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4042AF" w14:textId="77777777"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8830466" w14:textId="77777777"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71814" wp14:editId="461A8393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6B338816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B6D41" wp14:editId="123B0A6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1814"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6B338816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B6D41" wp14:editId="123B0A64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7A637680" wp14:editId="54C61864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292F6" wp14:editId="2BF4788A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9F17" w14:textId="77777777"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92F6"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" filled="f" stroked="f">
                <v:textbox inset="0,0,0,0">
                  <w:txbxContent>
                    <w:p w14:paraId="092B9F17" w14:textId="77777777"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8235189" w14:textId="480AF4F5" w:rsidR="00535962" w:rsidRPr="00535962" w:rsidRDefault="00CD4D52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ECD104" wp14:editId="2B6B222D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8EEF" w14:textId="77777777" w:rsidR="0026335F" w:rsidRPr="0026335F" w:rsidRDefault="00CD4D5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D104"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" filled="f" stroked="f">
                <v:textbox>
                  <w:txbxContent>
                    <w:p w14:paraId="60168EEF" w14:textId="77777777" w:rsidR="0026335F" w:rsidRPr="0026335F" w:rsidRDefault="00CD4D5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FBBF78" w14:textId="6426848E" w:rsidR="00535962" w:rsidRDefault="00CD4D52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1B64A4" wp14:editId="4C6BF1C2">
                <wp:simplePos x="0" y="0"/>
                <wp:positionH relativeFrom="column">
                  <wp:posOffset>1207135</wp:posOffset>
                </wp:positionH>
                <wp:positionV relativeFrom="paragraph">
                  <wp:posOffset>71120</wp:posOffset>
                </wp:positionV>
                <wp:extent cx="3171825" cy="279400"/>
                <wp:effectExtent l="0" t="0" r="254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C26F" w14:textId="77777777" w:rsidR="002E1412" w:rsidRPr="002E1412" w:rsidRDefault="00CD4D5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64A4" id="Text Box 16" o:spid="_x0000_s1034" type="#_x0000_t202" style="position:absolute;margin-left:95.05pt;margin-top:5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" stroked="f">
                <v:textbox>
                  <w:txbxContent>
                    <w:p w14:paraId="432AC26F" w14:textId="77777777" w:rsidR="002E1412" w:rsidRPr="002E1412" w:rsidRDefault="00CD4D5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F0A76A" wp14:editId="379B64BE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E9F3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D4D52">
                              <w:fldChar w:fldCharType="begin"/>
                            </w:r>
                            <w:r w:rsidR="00CD4D52">
                              <w:instrText xml:space="preserve"> NUMPAGES   \* MERGEFORMAT </w:instrText>
                            </w:r>
                            <w:r w:rsidR="00CD4D52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D4D5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A76A"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" filled="f" stroked="f">
                <v:textbox>
                  <w:txbxContent>
                    <w:p w14:paraId="609E9F3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D4D52">
                        <w:fldChar w:fldCharType="begin"/>
                      </w:r>
                      <w:r w:rsidR="00CD4D52">
                        <w:instrText xml:space="preserve"> NUMPAGES   \* MERGEFORMAT </w:instrText>
                      </w:r>
                      <w:r w:rsidR="00CD4D52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D4D5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DED6277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6E76372" w14:textId="7EBE6806" w:rsidR="00A640BD" w:rsidRPr="00C66D08" w:rsidRDefault="00CD4D52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3846B" wp14:editId="5780AECA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F83BB" w14:textId="77777777"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846B"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" stroked="f">
                <v:textbox>
                  <w:txbxContent>
                    <w:p w14:paraId="127F83BB" w14:textId="77777777"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14:paraId="35DEDBC4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1A1AF64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72D26A37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0D41A67C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2A9CA91B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57104447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4722C1C9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26183EF9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0B348E82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7A4BBF9B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470287DB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127D734B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1B712512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5EA7F057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BBC1A6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2A4E220F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30BF5246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71BCAF8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EA7B3F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32B04C1F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065140F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269B3F44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36C4249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DBBA00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1F7D03D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AFC92DE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821B05C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2CD6EDC5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C6C5EC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747CEBAE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776A67EC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AEE5940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4F779B5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A8FB50C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36214FAC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6FA49CF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CCC47BC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64E2B7E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8B6EA7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C4DE299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62FADBBA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506DC034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53E8D6F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68C334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B98DBD3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62361919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27F0DAA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1D7368D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F8A447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267272B0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FA68668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5F3BE9FA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188C1702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515B6385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07DC8179" w14:textId="77777777" w:rsidTr="00C96F5C">
        <w:trPr>
          <w:jc w:val="center"/>
        </w:trPr>
        <w:tc>
          <w:tcPr>
            <w:tcW w:w="10413" w:type="dxa"/>
          </w:tcPr>
          <w:p w14:paraId="3A05BD35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09387692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56296A1F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DD9121D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5B9896C2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5EDC29E2" w14:textId="77777777" w:rsidTr="00C96F5C">
        <w:trPr>
          <w:jc w:val="center"/>
        </w:trPr>
        <w:tc>
          <w:tcPr>
            <w:tcW w:w="10413" w:type="dxa"/>
          </w:tcPr>
          <w:p w14:paraId="315FAF2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3ECEA3B0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86A65D7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4D1A6D9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9FAA015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67FF070" w14:textId="77777777" w:rsidTr="00C96F5C">
        <w:trPr>
          <w:jc w:val="center"/>
        </w:trPr>
        <w:tc>
          <w:tcPr>
            <w:tcW w:w="10413" w:type="dxa"/>
          </w:tcPr>
          <w:p w14:paraId="3F3F9E4A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06A858E6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03672522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70837F5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1578B1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4537AE90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0430A04C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58823476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0F55F6A6" w14:textId="77777777" w:rsidTr="005A4C59">
        <w:trPr>
          <w:jc w:val="center"/>
        </w:trPr>
        <w:tc>
          <w:tcPr>
            <w:tcW w:w="10490" w:type="dxa"/>
          </w:tcPr>
          <w:p w14:paraId="16237D3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6A8690F9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477487EF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5C8FAFB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333F7DA1" w14:textId="77777777" w:rsidTr="005A4C59">
        <w:trPr>
          <w:jc w:val="center"/>
        </w:trPr>
        <w:tc>
          <w:tcPr>
            <w:tcW w:w="10490" w:type="dxa"/>
          </w:tcPr>
          <w:p w14:paraId="6FE403FC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1979D7E8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25C8E69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63D035A6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5A70389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25C361AE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53872208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0231743D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3E44E7C8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747CB028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6E7EF0D4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16E9F06D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27B93F5F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8C0D4B7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68AD229B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55158201" w14:textId="7777777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35293735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6619" w14:textId="77777777"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14:paraId="77EE34DE" w14:textId="77777777"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734" w14:textId="0A2AB7EA" w:rsidR="001007E7" w:rsidRDefault="00CD4D52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5DDDC" wp14:editId="551B0F67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CA6EF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47D09E5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BF185AF" w14:textId="77777777"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5DD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" filled="f" stroked="f">
              <v:textbox inset="0,0,0,0">
                <w:txbxContent>
                  <w:p w14:paraId="435CA6EF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47D09E5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14:paraId="5BF185AF" w14:textId="77777777"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AD0C74" wp14:editId="49D94017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0F590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AD0C74"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" filled="f" stroked="f">
              <v:textbox inset="0,0,0,0">
                <w:txbxContent>
                  <w:p w14:paraId="0190F590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14:paraId="5F64EFB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E4C1F0F" w14:textId="77777777"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65C37536" wp14:editId="167485DE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50606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B8F6D7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86664F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E0D4" w14:textId="77777777"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14:paraId="33905703" w14:textId="77777777"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8BAB" w14:textId="78DD8D9B" w:rsidR="005A4C59" w:rsidRDefault="00CD4D5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CEFD3E" wp14:editId="77C5C32D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6582" w14:textId="77777777"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D4D52">
                            <w:fldChar w:fldCharType="begin"/>
                          </w:r>
                          <w:r w:rsidR="00CD4D52">
                            <w:instrText xml:space="preserve"> NUMPAGES   \* MERGEFORMAT </w:instrText>
                          </w:r>
                          <w:r w:rsidR="00CD4D52">
                            <w:fldChar w:fldCharType="separate"/>
                          </w:r>
                          <w:r w:rsidR="00FF5C42" w:rsidRP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D4D5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EFD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" filled="f" stroked="f">
              <v:textbox>
                <w:txbxContent>
                  <w:p w14:paraId="7E0A6582" w14:textId="77777777"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F5C4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D4D52">
                      <w:fldChar w:fldCharType="begin"/>
                    </w:r>
                    <w:r w:rsidR="00CD4D52">
                      <w:instrText xml:space="preserve"> NUMPAGES   \* MERGEFORMAT </w:instrText>
                    </w:r>
                    <w:r w:rsidR="00CD4D52">
                      <w:fldChar w:fldCharType="separate"/>
                    </w:r>
                    <w:r w:rsidR="00FF5C42" w:rsidRPr="00FF5C4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D4D52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D4D52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59BBA1D0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8C0-6ADE-4981-A1F0-4D237498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Bladimil Martinez</cp:lastModifiedBy>
  <cp:revision>2</cp:revision>
  <cp:lastPrinted>2011-03-04T18:36:00Z</cp:lastPrinted>
  <dcterms:created xsi:type="dcterms:W3CDTF">2021-12-29T22:42:00Z</dcterms:created>
  <dcterms:modified xsi:type="dcterms:W3CDTF">2021-12-29T22:42:00Z</dcterms:modified>
</cp:coreProperties>
</file>