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5708" w14:textId="15713C2E" w:rsidR="00535962" w:rsidRPr="00F7167E" w:rsidRDefault="00B82201">
      <w:r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 wp14:anchorId="05E8F4A8" wp14:editId="54FE96B7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5AB3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8C179" wp14:editId="42DC3886">
                <wp:simplePos x="0" y="0"/>
                <wp:positionH relativeFrom="column">
                  <wp:posOffset>-356235</wp:posOffset>
                </wp:positionH>
                <wp:positionV relativeFrom="paragraph">
                  <wp:posOffset>-375920</wp:posOffset>
                </wp:positionV>
                <wp:extent cx="1028700" cy="1078230"/>
                <wp:effectExtent l="0" t="0" r="381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5E6EB6CD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F683388" wp14:editId="1B8DAC98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8C1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-29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5E6EB6CD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F683388" wp14:editId="1B8DAC98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45AB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D531461" wp14:editId="4524B711">
                <wp:simplePos x="0" y="0"/>
                <wp:positionH relativeFrom="column">
                  <wp:posOffset>4585335</wp:posOffset>
                </wp:positionH>
                <wp:positionV relativeFrom="paragraph">
                  <wp:posOffset>-502285</wp:posOffset>
                </wp:positionV>
                <wp:extent cx="1615440" cy="701040"/>
                <wp:effectExtent l="13335" t="12065" r="9525" b="10795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E36EF7A" w14:textId="77777777" w:rsidR="00376344" w:rsidRPr="00535962" w:rsidRDefault="00376344" w:rsidP="0037634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0F2517" w14:textId="77777777" w:rsidR="00376344" w:rsidRPr="00535962" w:rsidRDefault="00376344" w:rsidP="0037634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31461" id="Group 21" o:spid="_x0000_s1027" style="position:absolute;margin-left:361.05pt;margin-top:-39.5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E36EF7A" w14:textId="77777777" w:rsidR="00376344" w:rsidRPr="00535962" w:rsidRDefault="00376344" w:rsidP="0037634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90F2517" w14:textId="77777777" w:rsidR="00376344" w:rsidRPr="00535962" w:rsidRDefault="00376344" w:rsidP="0037634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45A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418369" wp14:editId="7A57DAD4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7C607" w14:textId="77777777"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8166B2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8369"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3y7Q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" filled="f" stroked="f">
                <v:textbox inset="0,0,0,0">
                  <w:txbxContent>
                    <w:p w14:paraId="6057C607" w14:textId="77777777"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8166B2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SNCC.F.037</w:t>
                      </w:r>
                    </w:p>
                  </w:txbxContent>
                </v:textbox>
              </v:shape>
            </w:pict>
          </mc:Fallback>
        </mc:AlternateContent>
      </w:r>
    </w:p>
    <w:p w14:paraId="53857325" w14:textId="3C289822" w:rsidR="00535962" w:rsidRPr="00535962" w:rsidRDefault="00B45AB3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5B397F" wp14:editId="246119D4">
                <wp:simplePos x="0" y="0"/>
                <wp:positionH relativeFrom="column">
                  <wp:posOffset>4878705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408E5" w14:textId="77777777" w:rsidR="0026335F" w:rsidRPr="0026335F" w:rsidRDefault="00B45AB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397F" id="Text Box 12" o:spid="_x0000_s1033" type="#_x0000_t202" style="position:absolute;margin-left:384.15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" filled="f" stroked="f">
                <v:textbox>
                  <w:txbxContent>
                    <w:p w14:paraId="2B1408E5" w14:textId="77777777" w:rsidR="0026335F" w:rsidRPr="0026335F" w:rsidRDefault="00B45AB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B99B9F" wp14:editId="454DC70D">
                <wp:simplePos x="0" y="0"/>
                <wp:positionH relativeFrom="column">
                  <wp:posOffset>1563370</wp:posOffset>
                </wp:positionH>
                <wp:positionV relativeFrom="paragraph">
                  <wp:posOffset>101600</wp:posOffset>
                </wp:positionV>
                <wp:extent cx="3136900" cy="279400"/>
                <wp:effectExtent l="127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F2BD7" w14:textId="77777777" w:rsidR="002E1412" w:rsidRPr="002E1412" w:rsidRDefault="00B45AB3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9B9F" id="Text Box 16" o:spid="_x0000_s1034" type="#_x0000_t202" style="position:absolute;margin-left:123.1pt;margin-top:8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" stroked="f">
                <v:textbox>
                  <w:txbxContent>
                    <w:p w14:paraId="102F2BD7" w14:textId="77777777" w:rsidR="002E1412" w:rsidRPr="002E1412" w:rsidRDefault="00B45AB3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9F36D8" w14:textId="519ABB54" w:rsidR="00535962" w:rsidRDefault="00B45AB3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93FE7A" wp14:editId="6B770F81">
                <wp:simplePos x="0" y="0"/>
                <wp:positionH relativeFrom="column">
                  <wp:posOffset>1687195</wp:posOffset>
                </wp:positionH>
                <wp:positionV relativeFrom="paragraph">
                  <wp:posOffset>146050</wp:posOffset>
                </wp:positionV>
                <wp:extent cx="2799715" cy="277495"/>
                <wp:effectExtent l="1270" t="0" r="0" b="127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93A5A" w14:textId="77777777"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3FE7A" id="Text Box 18" o:spid="_x0000_s1035" type="#_x0000_t202" style="position:absolute;margin-left:132.85pt;margin-top:11.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" stroked="f">
                <v:textbox>
                  <w:txbxContent>
                    <w:p w14:paraId="43493A5A" w14:textId="77777777"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964E63" wp14:editId="3097E0EF">
                <wp:simplePos x="0" y="0"/>
                <wp:positionH relativeFrom="column">
                  <wp:posOffset>5127625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3175" t="1905" r="0" b="31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EAD58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45AB3">
                              <w:fldChar w:fldCharType="begin"/>
                            </w:r>
                            <w:r w:rsidR="00B45AB3">
                              <w:instrText xml:space="preserve"> NUMPAGES   \* MERGEFORMAT </w:instrText>
                            </w:r>
                            <w:r w:rsidR="00B45AB3">
                              <w:fldChar w:fldCharType="separate"/>
                            </w:r>
                            <w:r w:rsidR="008166B2" w:rsidRP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45AB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4E63" id="Text Box 13" o:spid="_x0000_s1036" type="#_x0000_t202" style="position:absolute;margin-left:403.75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T/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" filled="f" stroked="f">
                <v:textbox>
                  <w:txbxContent>
                    <w:p w14:paraId="05BEAD58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45AB3">
                        <w:fldChar w:fldCharType="begin"/>
                      </w:r>
                      <w:r w:rsidR="00B45AB3">
                        <w:instrText xml:space="preserve"> NUMPAGES   \* MERGEFORMAT </w:instrText>
                      </w:r>
                      <w:r w:rsidR="00B45AB3"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45AB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07E599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DFFCBFE" w14:textId="77777777"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14:paraId="29418599" w14:textId="77777777"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51AF0C82" w14:textId="77777777"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37FAD78" w14:textId="77777777"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14:paraId="142EB10F" w14:textId="77777777"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5E4B4578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14:paraId="08B4EF34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04952DE" w14:textId="77777777"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14:paraId="37FCD23C" w14:textId="77777777"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791A1B7D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14:paraId="799D867D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14:paraId="2B3D61D2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14:paraId="6CDE8B3B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14:paraId="30903D63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14:paraId="288FC89F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14:paraId="2F104472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14:paraId="1E1E843C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14:paraId="13C3BBD4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14:paraId="5709792C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14:paraId="217A7FED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14:paraId="738A72FF" w14:textId="77777777"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14:paraId="216AA0EB" w14:textId="77777777"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14:paraId="12AC09A7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CFAFA92" w14:textId="77777777"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14:paraId="736BA800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14:paraId="0418F6AC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14:paraId="4CBBE2E6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14:paraId="5EFC7728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14:paraId="16741F10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14:paraId="7FD86101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14:paraId="2B0E6C69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14:paraId="6361B429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14:paraId="364975B1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14:paraId="3B34D740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14:paraId="753284D1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14:paraId="2E1E4C93" w14:textId="77777777"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14:paraId="5B6C669D" w14:textId="77777777"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14:paraId="68A96C40" w14:textId="77777777"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6AABD93" w14:textId="77777777"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F378094" w14:textId="77777777"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14:paraId="2F4C6EE1" w14:textId="77777777"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24681A9" w14:textId="77777777"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9726" w14:textId="77777777" w:rsidR="0046054E" w:rsidRDefault="0046054E" w:rsidP="001007E7">
      <w:pPr>
        <w:spacing w:after="0" w:line="240" w:lineRule="auto"/>
      </w:pPr>
      <w:r>
        <w:separator/>
      </w:r>
    </w:p>
  </w:endnote>
  <w:endnote w:type="continuationSeparator" w:id="0">
    <w:p w14:paraId="08DB023A" w14:textId="77777777" w:rsidR="0046054E" w:rsidRDefault="0046054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C528" w14:textId="32FA3532"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1F6FAFC" wp14:editId="4B07541D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AB3"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32A9B5" wp14:editId="1779B3FA">
              <wp:simplePos x="0" y="0"/>
              <wp:positionH relativeFrom="column">
                <wp:posOffset>4748530</wp:posOffset>
              </wp:positionH>
              <wp:positionV relativeFrom="paragraph">
                <wp:posOffset>-259715</wp:posOffset>
              </wp:positionV>
              <wp:extent cx="1467485" cy="487680"/>
              <wp:effectExtent l="0" t="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301F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B0E08F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7479B43A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7C041B7D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2A9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3.9pt;margin-top:-20.4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" filled="f" stroked="f">
              <v:textbox inset="0,0,0,0">
                <w:txbxContent>
                  <w:p w14:paraId="252301F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B0E08F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7479B43A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7C041B7D" w14:textId="77777777" w:rsidR="00807015" w:rsidRDefault="00807015"/>
                </w:txbxContent>
              </v:textbox>
            </v:shape>
          </w:pict>
        </mc:Fallback>
      </mc:AlternateContent>
    </w:r>
    <w:r w:rsidR="00B45AB3"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58866" wp14:editId="3E48DAC5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20394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A58866"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" filled="f" stroked="f">
              <v:textbox inset="0,0,0,0">
                <w:txbxContent>
                  <w:p w14:paraId="36D20394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4E717B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E717B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098B548B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137172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97F6DD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8A66A1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1340ADD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EB0F" w14:textId="77777777" w:rsidR="0046054E" w:rsidRDefault="0046054E" w:rsidP="001007E7">
      <w:pPr>
        <w:spacing w:after="0" w:line="240" w:lineRule="auto"/>
      </w:pPr>
      <w:r>
        <w:separator/>
      </w:r>
    </w:p>
  </w:footnote>
  <w:footnote w:type="continuationSeparator" w:id="0">
    <w:p w14:paraId="21BC86A7" w14:textId="77777777" w:rsidR="0046054E" w:rsidRDefault="0046054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50000" w:hash="utMEaBfuF7mUis8UPrfGxRgqUco=" w:salt="bZETLVbHGe7If6IGeX3iB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E"/>
    <w:rsid w:val="00013E04"/>
    <w:rsid w:val="00034DD9"/>
    <w:rsid w:val="00045479"/>
    <w:rsid w:val="000837F1"/>
    <w:rsid w:val="000D6312"/>
    <w:rsid w:val="000F058C"/>
    <w:rsid w:val="001007E7"/>
    <w:rsid w:val="001020C0"/>
    <w:rsid w:val="00120202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45AB3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;"/>
  <w14:docId w14:val="6E07A615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2688-52A3-438A-97C8-EA00EF98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Bladimil Martinez</cp:lastModifiedBy>
  <cp:revision>2</cp:revision>
  <cp:lastPrinted>2011-03-04T18:42:00Z</cp:lastPrinted>
  <dcterms:created xsi:type="dcterms:W3CDTF">2021-12-29T23:07:00Z</dcterms:created>
  <dcterms:modified xsi:type="dcterms:W3CDTF">2021-12-29T23:07:00Z</dcterms:modified>
</cp:coreProperties>
</file>