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AEE0" w14:textId="77777777"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1880EA0" wp14:editId="4BA5DE5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4FEE73" wp14:editId="567B7DC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6572FBC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9B13ED3" wp14:editId="3FC3DD0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E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Ge8QEAAMg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6572FBC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9B13ED3" wp14:editId="3FC3DD0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9435FF" wp14:editId="02E84C29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4979858" w14:textId="77777777"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41A165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435FF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4979858" w14:textId="77777777"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4B41A165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E702D" wp14:editId="38E2396E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F545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702D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43F2F545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682B41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1FB97" wp14:editId="01DDA667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EE692" w14:textId="77777777" w:rsidR="002E1412" w:rsidRPr="002E1412" w:rsidRDefault="00C76FC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FB97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670EE692" w14:textId="77777777" w:rsidR="002E1412" w:rsidRPr="002E1412" w:rsidRDefault="00C76FC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56907" wp14:editId="14DB0073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AF75" w14:textId="77777777" w:rsidR="0026335F" w:rsidRPr="0026335F" w:rsidRDefault="00C76F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6907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28A2AF75" w14:textId="77777777" w:rsidR="0026335F" w:rsidRPr="0026335F" w:rsidRDefault="00C76F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F427C2A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CEA29" wp14:editId="749FEB14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93769" w14:textId="77777777" w:rsidR="00F7443C" w:rsidRPr="004767CC" w:rsidRDefault="00C76FC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A29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07093769" w14:textId="77777777" w:rsidR="00F7443C" w:rsidRPr="004767CC" w:rsidRDefault="00C76FC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0A4358" wp14:editId="42C6622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BF39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76FC6">
                              <w:fldChar w:fldCharType="begin"/>
                            </w:r>
                            <w:r w:rsidR="00C76FC6">
                              <w:instrText xml:space="preserve"> NUMPAGES   \* MERGEFORMAT </w:instrText>
                            </w:r>
                            <w:r w:rsidR="00C76FC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76F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4358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08BBF39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76FC6">
                        <w:fldChar w:fldCharType="begin"/>
                      </w:r>
                      <w:r w:rsidR="00C76FC6">
                        <w:instrText xml:space="preserve"> NUMPAGES   \* MERGEFORMAT </w:instrText>
                      </w:r>
                      <w:r w:rsidR="00C76FC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76FC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2337F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2D9E599E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2EE0CB01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0D8BF95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3A5EE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5858222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65659FB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48233422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0993C52F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050064D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7B29012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F1E9487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0334EB05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2028C88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7A2A9BB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03A33DFE" w14:textId="77777777" w:rsidTr="00822B7A">
        <w:trPr>
          <w:trHeight w:val="229"/>
          <w:jc w:val="center"/>
        </w:trPr>
        <w:tc>
          <w:tcPr>
            <w:tcW w:w="0" w:type="auto"/>
          </w:tcPr>
          <w:p w14:paraId="09C6AD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5E7C96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825EC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1FC3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35AFED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4EF0B5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93F4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424678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B159BBE" w14:textId="77777777" w:rsidTr="00822B7A">
        <w:trPr>
          <w:trHeight w:val="211"/>
          <w:jc w:val="center"/>
        </w:trPr>
        <w:tc>
          <w:tcPr>
            <w:tcW w:w="0" w:type="auto"/>
          </w:tcPr>
          <w:p w14:paraId="288DFE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A63D5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2F063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B367B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4198B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FC8D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DD78B4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107961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B824360" w14:textId="77777777" w:rsidTr="00822B7A">
        <w:trPr>
          <w:trHeight w:val="229"/>
          <w:jc w:val="center"/>
        </w:trPr>
        <w:tc>
          <w:tcPr>
            <w:tcW w:w="0" w:type="auto"/>
          </w:tcPr>
          <w:p w14:paraId="270482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2FCCF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7AE3D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26764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39A5A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3895F7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81FAB8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20316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B330A4A" w14:textId="77777777" w:rsidTr="00822B7A">
        <w:trPr>
          <w:trHeight w:val="229"/>
          <w:jc w:val="center"/>
        </w:trPr>
        <w:tc>
          <w:tcPr>
            <w:tcW w:w="0" w:type="auto"/>
          </w:tcPr>
          <w:p w14:paraId="5F5F99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9B91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8309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BDD73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995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03AD4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C08C7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7EB5B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FC55C4E" w14:textId="77777777" w:rsidTr="00822B7A">
        <w:trPr>
          <w:trHeight w:val="229"/>
          <w:jc w:val="center"/>
        </w:trPr>
        <w:tc>
          <w:tcPr>
            <w:tcW w:w="0" w:type="auto"/>
          </w:tcPr>
          <w:p w14:paraId="401E754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B85E7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B16C6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3BA81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507E6B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2AF0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947AF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E28D6C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1F5D7CD" w14:textId="77777777" w:rsidTr="00822B7A">
        <w:trPr>
          <w:trHeight w:val="229"/>
          <w:jc w:val="center"/>
        </w:trPr>
        <w:tc>
          <w:tcPr>
            <w:tcW w:w="0" w:type="auto"/>
          </w:tcPr>
          <w:p w14:paraId="2172CA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4BBDDA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D686D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A41AB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44BE0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DE0F8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AB487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AC5666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D3AE84E" w14:textId="77777777" w:rsidTr="00822B7A">
        <w:trPr>
          <w:trHeight w:val="229"/>
          <w:jc w:val="center"/>
        </w:trPr>
        <w:tc>
          <w:tcPr>
            <w:tcW w:w="0" w:type="auto"/>
          </w:tcPr>
          <w:p w14:paraId="7F64CC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90B31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D8076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45F5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9735F5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A1D8E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AF1CF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9C171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31D4DDE" w14:textId="77777777" w:rsidTr="00822B7A">
        <w:trPr>
          <w:trHeight w:val="211"/>
          <w:jc w:val="center"/>
        </w:trPr>
        <w:tc>
          <w:tcPr>
            <w:tcW w:w="0" w:type="auto"/>
          </w:tcPr>
          <w:p w14:paraId="57EEE6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30157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8BFB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45F8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557575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2BF83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82D0A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2EA57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41C204C" w14:textId="77777777" w:rsidTr="00822B7A">
        <w:trPr>
          <w:trHeight w:val="229"/>
          <w:jc w:val="center"/>
        </w:trPr>
        <w:tc>
          <w:tcPr>
            <w:tcW w:w="0" w:type="auto"/>
          </w:tcPr>
          <w:p w14:paraId="064113B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99F2E8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AC998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2EBAE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6A1B6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4DB6E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275B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F6E7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6AA754C" w14:textId="77777777" w:rsidTr="00822B7A">
        <w:trPr>
          <w:trHeight w:val="229"/>
          <w:jc w:val="center"/>
        </w:trPr>
        <w:tc>
          <w:tcPr>
            <w:tcW w:w="0" w:type="auto"/>
          </w:tcPr>
          <w:p w14:paraId="560FD4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85F059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065ED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166BF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DBEF0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119D86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79046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4ECACB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74629A68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A71A9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27706D5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B4DFA2F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2983D0F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40F553C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1E9ABE6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4CF5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61B02800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E24E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8C09A" wp14:editId="1D71846D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21341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8C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58021341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F21115" wp14:editId="2F86110C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D996D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6A3B79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F2111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B6D996D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6A3B79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4369BED9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548B899" wp14:editId="11DEAB1D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CB760E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A7CCE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748B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59A97B4B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76FC6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8A0E20A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Bladimil Martinez</cp:lastModifiedBy>
  <cp:revision>2</cp:revision>
  <cp:lastPrinted>2011-03-04T19:05:00Z</cp:lastPrinted>
  <dcterms:created xsi:type="dcterms:W3CDTF">2021-12-29T23:12:00Z</dcterms:created>
  <dcterms:modified xsi:type="dcterms:W3CDTF">2021-12-29T23:12:00Z</dcterms:modified>
</cp:coreProperties>
</file>