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9CA" w14:textId="22875910" w:rsidR="00535962" w:rsidRPr="00F7167E" w:rsidRDefault="00104C9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D2ED7" wp14:editId="4938C917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C05629B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B75C22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D2ED7"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C05629B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6B75C22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5AF5F3" wp14:editId="4147098A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05C13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F5F3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wq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U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" filled="f" stroked="f">
                <v:textbox inset="0,0,0,0">
                  <w:txbxContent>
                    <w:p w14:paraId="57E05C13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A5141" wp14:editId="2A071F10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DC4550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63111BF" wp14:editId="738285A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A5141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1s9AEAAM8DAAAOAAAAZHJzL2Uyb0RvYy54bWysU9uO0zAQfUfiHyy/06TZwp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DC4550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63111BF" wp14:editId="738285A1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102C0C9F" wp14:editId="04ECF9B8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34C60A" wp14:editId="3498180B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50B5" w14:textId="77777777" w:rsidR="0026335F" w:rsidRPr="0026335F" w:rsidRDefault="00104C9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C60A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" filled="f" stroked="f">
                <v:textbox>
                  <w:txbxContent>
                    <w:p w14:paraId="20B450B5" w14:textId="77777777" w:rsidR="0026335F" w:rsidRPr="0026335F" w:rsidRDefault="00104C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4EE53C" w14:textId="7BFCE11C" w:rsidR="00535962" w:rsidRPr="00535962" w:rsidRDefault="00104C98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9E17F9" wp14:editId="63F653E2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0E0E1" w14:textId="77777777" w:rsidR="002E1412" w:rsidRPr="002E1412" w:rsidRDefault="00104C98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17F9"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" stroked="f">
                <v:textbox>
                  <w:txbxContent>
                    <w:p w14:paraId="5E70E0E1" w14:textId="77777777" w:rsidR="002E1412" w:rsidRPr="002E1412" w:rsidRDefault="00104C9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0A50A0" wp14:editId="553692FF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6E28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50A0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" filled="f" stroked="f">
                <v:textbox>
                  <w:txbxContent>
                    <w:p w14:paraId="0436E28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ABD1A3E" w14:textId="7021C59F" w:rsidR="00535962" w:rsidRDefault="00104C98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C3C132" wp14:editId="774D6B7E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A1530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3C132"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" stroked="f">
                <v:textbox>
                  <w:txbxContent>
                    <w:p w14:paraId="5DAA1530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A4A8A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EE69FF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10941217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1B86AEC9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18EC11DD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337611A5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538FAFEC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7C72614E" w14:textId="77777777" w:rsidTr="00521233">
        <w:trPr>
          <w:trHeight w:val="1365"/>
          <w:jc w:val="center"/>
        </w:trPr>
        <w:tc>
          <w:tcPr>
            <w:tcW w:w="416" w:type="dxa"/>
          </w:tcPr>
          <w:p w14:paraId="4A5CC76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645B808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DC1E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E3DFF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7913803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A790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71BA1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19FDC9C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25F3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7C645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6223A01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0D3A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4132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08DF40B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77C38BD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D7C61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823A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29DD4ED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A270B7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6EEA66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5B2D6331" w14:textId="77777777" w:rsidTr="00521233">
        <w:trPr>
          <w:jc w:val="center"/>
        </w:trPr>
        <w:tc>
          <w:tcPr>
            <w:tcW w:w="416" w:type="dxa"/>
          </w:tcPr>
          <w:p w14:paraId="4B0BEDC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23AD389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475FEDA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2C73A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5EE8E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18AD3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3BA210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690C6F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C820B9F" w14:textId="77777777" w:rsidTr="00521233">
        <w:trPr>
          <w:jc w:val="center"/>
        </w:trPr>
        <w:tc>
          <w:tcPr>
            <w:tcW w:w="416" w:type="dxa"/>
          </w:tcPr>
          <w:p w14:paraId="774345D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ADBFAD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31DB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7AB55F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0D725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5E95C3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4844C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27F663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C82DF39" w14:textId="77777777" w:rsidTr="00521233">
        <w:trPr>
          <w:jc w:val="center"/>
        </w:trPr>
        <w:tc>
          <w:tcPr>
            <w:tcW w:w="416" w:type="dxa"/>
          </w:tcPr>
          <w:p w14:paraId="2404CE5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76BE77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19CC67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6764FB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DE12A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7F4AD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3670BB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38939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AD8DCE7" w14:textId="77777777" w:rsidTr="00521233">
        <w:trPr>
          <w:jc w:val="center"/>
        </w:trPr>
        <w:tc>
          <w:tcPr>
            <w:tcW w:w="416" w:type="dxa"/>
          </w:tcPr>
          <w:p w14:paraId="53BA5F9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FF2853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5EE5D6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4816BD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412FEE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7C8ED8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24D548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B1460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EB58889" w14:textId="77777777" w:rsidTr="00521233">
        <w:trPr>
          <w:jc w:val="center"/>
        </w:trPr>
        <w:tc>
          <w:tcPr>
            <w:tcW w:w="416" w:type="dxa"/>
          </w:tcPr>
          <w:p w14:paraId="2C9F59A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83ECC9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C3C42F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EE1732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A0BFB0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A9530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2E2B1B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DC9B87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716AD80" w14:textId="77777777" w:rsidTr="00521233">
        <w:trPr>
          <w:jc w:val="center"/>
        </w:trPr>
        <w:tc>
          <w:tcPr>
            <w:tcW w:w="416" w:type="dxa"/>
          </w:tcPr>
          <w:p w14:paraId="7543E68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EFC56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175AE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A6F9E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CE677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650C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696341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59978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08662B4" w14:textId="77777777" w:rsidTr="00521233">
        <w:trPr>
          <w:jc w:val="center"/>
        </w:trPr>
        <w:tc>
          <w:tcPr>
            <w:tcW w:w="416" w:type="dxa"/>
          </w:tcPr>
          <w:p w14:paraId="5C0AB55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1DC443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30E75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128B34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72721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910C7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D981F2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FEFE08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0256401" w14:textId="77777777" w:rsidTr="00521233">
        <w:trPr>
          <w:jc w:val="center"/>
        </w:trPr>
        <w:tc>
          <w:tcPr>
            <w:tcW w:w="416" w:type="dxa"/>
          </w:tcPr>
          <w:p w14:paraId="6E8579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18B0D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8977A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AC0C6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083152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FCFCCC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1EF533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5595BD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AD6C275" w14:textId="77777777" w:rsidTr="00521233">
        <w:trPr>
          <w:jc w:val="center"/>
        </w:trPr>
        <w:tc>
          <w:tcPr>
            <w:tcW w:w="416" w:type="dxa"/>
          </w:tcPr>
          <w:p w14:paraId="657A61D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08491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E935A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BCEF6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3966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1E817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15A6BF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4EC5DC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6875AD2" w14:textId="77777777" w:rsidTr="00521233">
        <w:trPr>
          <w:jc w:val="center"/>
        </w:trPr>
        <w:tc>
          <w:tcPr>
            <w:tcW w:w="416" w:type="dxa"/>
          </w:tcPr>
          <w:p w14:paraId="4BEEE58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26E97DE3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668F26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CBBA60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DDB55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58266B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6AAE5A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538FE7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5643371" w14:textId="77777777" w:rsidTr="00521233">
        <w:trPr>
          <w:jc w:val="center"/>
        </w:trPr>
        <w:tc>
          <w:tcPr>
            <w:tcW w:w="416" w:type="dxa"/>
          </w:tcPr>
          <w:p w14:paraId="51B4159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4ACF98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ED88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59317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F8F9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88FC8A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08D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90B666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AA0D555" w14:textId="77777777" w:rsidTr="00521233">
        <w:trPr>
          <w:jc w:val="center"/>
        </w:trPr>
        <w:tc>
          <w:tcPr>
            <w:tcW w:w="416" w:type="dxa"/>
          </w:tcPr>
          <w:p w14:paraId="00164E7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CD11F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36BEF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F4904F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F51300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AC7F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CAD77F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5DFED5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6D4582C" w14:textId="77777777" w:rsidTr="00521233">
        <w:trPr>
          <w:jc w:val="center"/>
        </w:trPr>
        <w:tc>
          <w:tcPr>
            <w:tcW w:w="416" w:type="dxa"/>
          </w:tcPr>
          <w:p w14:paraId="6724F69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015017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E5AFF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69D1F2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4C0F56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927EC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41576E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67F25A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4AC3BF6" w14:textId="77777777" w:rsidTr="00521233">
        <w:trPr>
          <w:jc w:val="center"/>
        </w:trPr>
        <w:tc>
          <w:tcPr>
            <w:tcW w:w="416" w:type="dxa"/>
          </w:tcPr>
          <w:p w14:paraId="4B478E6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32E564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B1250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DE7718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2FC75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2D230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0A4A5E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77D157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E42E0CC" w14:textId="77777777" w:rsidTr="00521233">
        <w:trPr>
          <w:jc w:val="center"/>
        </w:trPr>
        <w:tc>
          <w:tcPr>
            <w:tcW w:w="416" w:type="dxa"/>
          </w:tcPr>
          <w:p w14:paraId="7E851C3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399422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98AAA1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7AC978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33E58C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9E0CDB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040D63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26816E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590FAA7" w14:textId="77777777" w:rsidTr="00521233">
        <w:trPr>
          <w:jc w:val="center"/>
        </w:trPr>
        <w:tc>
          <w:tcPr>
            <w:tcW w:w="416" w:type="dxa"/>
          </w:tcPr>
          <w:p w14:paraId="46B6E64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1ABED8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BC5454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00068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06DFA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8BFD50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25B431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2294D8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30D4A53" w14:textId="77777777" w:rsidTr="00521233">
        <w:trPr>
          <w:jc w:val="center"/>
        </w:trPr>
        <w:tc>
          <w:tcPr>
            <w:tcW w:w="416" w:type="dxa"/>
          </w:tcPr>
          <w:p w14:paraId="05ECD01C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8F863D0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C1A11C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F28083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DD0A79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B9EB67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8893F3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A0C0B2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38DF5C9" w14:textId="77777777" w:rsidTr="00521233">
        <w:trPr>
          <w:jc w:val="center"/>
        </w:trPr>
        <w:tc>
          <w:tcPr>
            <w:tcW w:w="416" w:type="dxa"/>
          </w:tcPr>
          <w:p w14:paraId="6FE92DF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5F943D95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550B5E7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033ACD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97A4AA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8F02B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068381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93BBB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6A98242" w14:textId="77777777" w:rsidTr="00521233">
        <w:trPr>
          <w:jc w:val="center"/>
        </w:trPr>
        <w:tc>
          <w:tcPr>
            <w:tcW w:w="416" w:type="dxa"/>
          </w:tcPr>
          <w:p w14:paraId="481ACD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75BCA6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76FC2A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58C661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34D11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45AE8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344543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F5FBB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0DA931F" w14:textId="77777777" w:rsidTr="00521233">
        <w:trPr>
          <w:jc w:val="center"/>
        </w:trPr>
        <w:tc>
          <w:tcPr>
            <w:tcW w:w="416" w:type="dxa"/>
          </w:tcPr>
          <w:p w14:paraId="6FF6FD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16854C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A88DCD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8BE9E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5995B0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45C4D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A9CD61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DCD87A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E81898D" w14:textId="77777777" w:rsidTr="00521233">
        <w:trPr>
          <w:jc w:val="center"/>
        </w:trPr>
        <w:tc>
          <w:tcPr>
            <w:tcW w:w="416" w:type="dxa"/>
          </w:tcPr>
          <w:p w14:paraId="4C4AEA9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116BD5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6B3A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CB8D65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A03F9E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5982B5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9C3FA4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E64724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6DCF10B" w14:textId="77777777" w:rsidTr="00521233">
        <w:trPr>
          <w:jc w:val="center"/>
        </w:trPr>
        <w:tc>
          <w:tcPr>
            <w:tcW w:w="416" w:type="dxa"/>
          </w:tcPr>
          <w:p w14:paraId="0A86CC0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04EE2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5F57F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DBD9C6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2706A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37BE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79D32B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4AFC9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F7300BB" w14:textId="77777777" w:rsidTr="00521233">
        <w:trPr>
          <w:jc w:val="center"/>
        </w:trPr>
        <w:tc>
          <w:tcPr>
            <w:tcW w:w="416" w:type="dxa"/>
          </w:tcPr>
          <w:p w14:paraId="151828B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ADE8F6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72F5E19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F39A119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0E628E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BB0FB0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B55A583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FBB4C82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04D1157" w14:textId="77777777" w:rsidTr="00521233">
        <w:trPr>
          <w:jc w:val="center"/>
        </w:trPr>
        <w:tc>
          <w:tcPr>
            <w:tcW w:w="416" w:type="dxa"/>
          </w:tcPr>
          <w:p w14:paraId="49EFAFD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B38D36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11B35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18C8B3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9D83D3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B04330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0E5FB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27B53D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9EF818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8A0811E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508631EA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735CBED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C07E" w14:textId="77777777"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14:paraId="2F3E3329" w14:textId="77777777"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0989" w14:textId="4A2C28B7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13E2A6D" wp14:editId="28EE7748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4C98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2DD45" wp14:editId="538FAEA7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D68FF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1C1F40D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48BC627A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7E1AAE4B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2DD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" filled="f" stroked="f">
              <v:textbox inset="0,0,0,0">
                <w:txbxContent>
                  <w:p w14:paraId="714D68FF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1C1F40D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48BC627A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7E1AAE4B" w14:textId="77777777" w:rsidR="00807015" w:rsidRDefault="00807015"/>
                </w:txbxContent>
              </v:textbox>
            </v:shape>
          </w:pict>
        </mc:Fallback>
      </mc:AlternateContent>
    </w:r>
    <w:r w:rsidR="00104C98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CF9148" wp14:editId="20CDCE4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1085F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F9148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" filled="f" stroked="f">
              <v:textbox inset="0,0,0,0">
                <w:txbxContent>
                  <w:p w14:paraId="1471085F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7CAFB8E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C54EF2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1685DF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EAF8F1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05D38A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8869" w14:textId="77777777"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14:paraId="35630915" w14:textId="77777777"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04C98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9A4BB7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373FB332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2011-03-04T18:41:00Z</cp:lastPrinted>
  <dcterms:created xsi:type="dcterms:W3CDTF">2021-12-29T23:05:00Z</dcterms:created>
  <dcterms:modified xsi:type="dcterms:W3CDTF">2021-12-29T23:05:00Z</dcterms:modified>
</cp:coreProperties>
</file>