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5708" w14:textId="15713C2E"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05E8F4A8" wp14:editId="54FE96B7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AB3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8C179" wp14:editId="42DC3886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E6EB6C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F683388" wp14:editId="1B8DAC9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8C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E6EB6C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F683388" wp14:editId="1B8DAC98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45AB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D531461" wp14:editId="4524B71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E36EF7A" w14:textId="77777777"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0F2517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31461"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E36EF7A" w14:textId="77777777"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90F2517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45A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18369" wp14:editId="7A57DAD4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7C607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8369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3y7Q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" filled="f" stroked="f">
                <v:textbox inset="0,0,0,0">
                  <w:txbxContent>
                    <w:p w14:paraId="6057C607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53857325" w14:textId="3C289822" w:rsidR="00535962" w:rsidRPr="00535962" w:rsidRDefault="00B45AB3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B397F" wp14:editId="246119D4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408E5" w14:textId="77777777" w:rsidR="0026335F" w:rsidRPr="0026335F" w:rsidRDefault="00B45A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397F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" filled="f" stroked="f">
                <v:textbox>
                  <w:txbxContent>
                    <w:p w14:paraId="2B1408E5" w14:textId="77777777" w:rsidR="0026335F" w:rsidRPr="0026335F" w:rsidRDefault="00B45AB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99B9F" wp14:editId="454DC70D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F2BD7" w14:textId="77777777" w:rsidR="002E1412" w:rsidRPr="002E1412" w:rsidRDefault="00B45AB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9B9F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" stroked="f">
                <v:textbox>
                  <w:txbxContent>
                    <w:p w14:paraId="102F2BD7" w14:textId="77777777" w:rsidR="002E1412" w:rsidRPr="002E1412" w:rsidRDefault="00B45AB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9F36D8" w14:textId="519ABB54" w:rsidR="00535962" w:rsidRDefault="00B45AB3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93FE7A" wp14:editId="6B770F8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3A5A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FE7A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" stroked="f">
                <v:textbox>
                  <w:txbxContent>
                    <w:p w14:paraId="43493A5A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964E63" wp14:editId="3097E0EF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EAD5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45AB3">
                              <w:fldChar w:fldCharType="begin"/>
                            </w:r>
                            <w:r w:rsidR="00B45AB3">
                              <w:instrText xml:space="preserve"> NUMPAGES   \* MERGEFORMAT </w:instrText>
                            </w:r>
                            <w:r w:rsidR="00B45AB3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45AB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4E63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T/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" filled="f" stroked="f">
                <v:textbox>
                  <w:txbxContent>
                    <w:p w14:paraId="05BEAD5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45AB3">
                        <w:fldChar w:fldCharType="begin"/>
                      </w:r>
                      <w:r w:rsidR="00B45AB3">
                        <w:instrText xml:space="preserve"> NUMPAGES   \* MERGEFORMAT </w:instrText>
                      </w:r>
                      <w:r w:rsidR="00B45AB3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45AB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07E59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DFFCBFE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29418599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1AF0C82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37FAD78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42EB10F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E4B4578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8B4EF34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04952DE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37FCD23C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91A1B7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799D867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2B3D61D2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CDE8B3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30903D6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288FC89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F10447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E1E843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13C3BBD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570979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217A7FE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738A72FF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216AA0EB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12AC09A7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CFAFA92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736BA800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0418F6A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4CBBE2E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5EFC772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16741F1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7FD8610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B0E6C6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6361B42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364975B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3B34D74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753284D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2E1E4C93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5B6C669D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8A96C40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6AABD93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F378094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2F4C6EE1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24681A9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9726" w14:textId="77777777"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14:paraId="08DB023A" w14:textId="77777777"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C528" w14:textId="32FA3532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1F6FAFC" wp14:editId="4B07541D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5AB3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32A9B5" wp14:editId="1779B3FA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301F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B0E08F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7479B43A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C041B7D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A9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" filled="f" stroked="f">
              <v:textbox inset="0,0,0,0">
                <w:txbxContent>
                  <w:p w14:paraId="252301F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B0E08F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7479B43A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C041B7D" w14:textId="77777777" w:rsidR="00807015" w:rsidRDefault="00807015"/>
                </w:txbxContent>
              </v:textbox>
            </v:shape>
          </w:pict>
        </mc:Fallback>
      </mc:AlternateContent>
    </w:r>
    <w:r w:rsidR="00B45AB3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58866" wp14:editId="3E48DAC5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20394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58866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LyCO3n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36D20394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98B548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137172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97F6DD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8A66A1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340ADD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EB0F" w14:textId="77777777"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14:paraId="21BC86A7" w14:textId="77777777"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20202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45AB3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6E07A61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2011-03-04T18:42:00Z</cp:lastPrinted>
  <dcterms:created xsi:type="dcterms:W3CDTF">2021-12-29T23:07:00Z</dcterms:created>
  <dcterms:modified xsi:type="dcterms:W3CDTF">2021-12-29T23:07:00Z</dcterms:modified>
</cp:coreProperties>
</file>