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2A89" w14:textId="51A4C23F" w:rsidR="00535962" w:rsidRPr="00F7167E" w:rsidRDefault="00FB38A3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389DA" wp14:editId="4D6C5FD1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76F3E8C7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4E4577D" wp14:editId="36FD24B6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389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76F3E8C7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4E4577D" wp14:editId="36FD24B6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EC3009" wp14:editId="5F571B5A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D925E" w14:textId="77777777"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C3009"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" filled="f" stroked="f">
                <v:textbox inset="0,0,0,0">
                  <w:txbxContent>
                    <w:p w14:paraId="614D925E" w14:textId="77777777"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6CFB99D1" wp14:editId="0B48CAE2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9BFF92" wp14:editId="13A784FB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FBFA5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B38A3">
                              <w:fldChar w:fldCharType="begin"/>
                            </w:r>
                            <w:r w:rsidR="00FB38A3">
                              <w:instrText xml:space="preserve"> NUMPAGES   \* MERGEFORMAT </w:instrText>
                            </w:r>
                            <w:r w:rsidR="00FB38A3"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B38A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BFF92"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" filled="f" stroked="f">
                <v:textbox>
                  <w:txbxContent>
                    <w:p w14:paraId="0D9FBFA5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B38A3">
                        <w:fldChar w:fldCharType="begin"/>
                      </w:r>
                      <w:r w:rsidR="00FB38A3">
                        <w:instrText xml:space="preserve"> NUMPAGES   \* MERGEFORMAT </w:instrText>
                      </w:r>
                      <w:r w:rsidR="00FB38A3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B38A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A831BF" wp14:editId="17497676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AAFFA" w14:textId="77777777" w:rsidR="0026335F" w:rsidRPr="0026335F" w:rsidRDefault="00FB38A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31BF" id="Text Box 12" o:spid="_x0000_s1029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" filled="f" stroked="f">
                <v:textbox>
                  <w:txbxContent>
                    <w:p w14:paraId="28DAAFFA" w14:textId="77777777" w:rsidR="0026335F" w:rsidRPr="0026335F" w:rsidRDefault="00FB38A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0893E97" wp14:editId="5534411B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53BD2D" w14:textId="77777777"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1981FD" w14:textId="77777777"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93E97" id="Group 20" o:spid="_x0000_s1030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">
                <v:rect id="Rectangle 21" o:spid="_x0000_s1031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group id="Group 22" o:spid="_x0000_s1032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23" o:spid="_x0000_s1033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0953BD2D" w14:textId="77777777"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4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7F1981FD" w14:textId="77777777"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D3D8650" w14:textId="52CC366A" w:rsidR="00535962" w:rsidRPr="00535962" w:rsidRDefault="00FB38A3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32D4EF" wp14:editId="13417FB0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2EC7C" w14:textId="77777777" w:rsidR="002E1412" w:rsidRPr="002E1412" w:rsidRDefault="00FB38A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2D4EF"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" stroked="f">
                <v:textbox>
                  <w:txbxContent>
                    <w:p w14:paraId="6A52EC7C" w14:textId="77777777" w:rsidR="002E1412" w:rsidRPr="002E1412" w:rsidRDefault="00FB38A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C567BE8" w14:textId="77777777" w:rsidR="00535962" w:rsidRDefault="00535962" w:rsidP="00535962"/>
    <w:p w14:paraId="1CDC731D" w14:textId="03B7CF13" w:rsidR="006506D0" w:rsidRDefault="00FB38A3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1FC9DD" wp14:editId="575F727B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E7ED8" w14:textId="77777777"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FC9DD"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" stroked="f">
                <v:textbox>
                  <w:txbxContent>
                    <w:p w14:paraId="6C3E7ED8" w14:textId="77777777"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5038CE84" w14:textId="77777777"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14:paraId="2E577386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6BF79FCA" w14:textId="77777777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15B9E67F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17CC4F03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13FFD466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58840A45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5C8AE244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57172571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2E04389E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72FCD3B2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68524CBF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3857299B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02E40092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7FF68BAB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30592CE4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681BE47E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1119A26C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1F78CB40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781A0AB2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1A195490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58CDE291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6D79AEBD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70316F3C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33854443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1A9894BC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A8EB454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7FA8F804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103FBB2D" w14:textId="77777777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77FC5B6D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274C59A3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37179191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1E3828DE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6B84812C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555C5B7C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532E9078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3C691F10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27D98FFE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6075BB51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1FA00D8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29066FE4" w14:textId="77777777" w:rsidTr="00044FA8">
        <w:trPr>
          <w:trHeight w:val="4637"/>
        </w:trPr>
        <w:tc>
          <w:tcPr>
            <w:tcW w:w="3269" w:type="dxa"/>
          </w:tcPr>
          <w:p w14:paraId="5A3404F4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14:paraId="18AEE9B9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094912F6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5369160C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017FAA6C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19B99F78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012774D9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61BA54ED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4458F11C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2326A72D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1CE82152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10531491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5E48C6FB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14:paraId="76FF361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37CB46BB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0C655246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2611EED8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19049CC7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60FF3CA2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3AC5F17D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56CE0BB2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0F055" w14:textId="77777777" w:rsidR="009B320C" w:rsidRDefault="009B320C" w:rsidP="001007E7">
      <w:pPr>
        <w:spacing w:after="0" w:line="240" w:lineRule="auto"/>
      </w:pPr>
      <w:r>
        <w:separator/>
      </w:r>
    </w:p>
  </w:endnote>
  <w:endnote w:type="continuationSeparator" w:id="0">
    <w:p w14:paraId="02E4C47F" w14:textId="77777777" w:rsidR="009B320C" w:rsidRDefault="009B320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3AD0" w14:textId="1B48ED74" w:rsidR="001007E7" w:rsidRDefault="00FB38A3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77277E" wp14:editId="03BA407F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8ED9F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7727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L0T6AEAALwDAAAOAAAAZHJzL2Uyb0RvYy54bWysU9tu2zAMfR+wfxD0vtgpli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" filled="f" stroked="f">
              <v:textbox inset="0,0,0,0">
                <w:txbxContent>
                  <w:p w14:paraId="7FA8ED9F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D32CA85" wp14:editId="708FF734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0B6A25" wp14:editId="061D8AD3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C60BD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48880694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0B6A25"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" filled="f" stroked="f">
              <v:textbox inset="0,0,0,0">
                <w:txbxContent>
                  <w:p w14:paraId="332C60BD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48880694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51FA087D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002495D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694A78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FEAD04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E447EB9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FF2A2" w14:textId="77777777" w:rsidR="009B320C" w:rsidRDefault="009B320C" w:rsidP="001007E7">
      <w:pPr>
        <w:spacing w:after="0" w:line="240" w:lineRule="auto"/>
      </w:pPr>
      <w:r>
        <w:separator/>
      </w:r>
    </w:p>
  </w:footnote>
  <w:footnote w:type="continuationSeparator" w:id="0">
    <w:p w14:paraId="68210274" w14:textId="77777777" w:rsidR="009B320C" w:rsidRDefault="009B320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5F63" w14:textId="26EACC09" w:rsidR="00051C0A" w:rsidRDefault="00FB38A3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F82384" wp14:editId="5986E422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62CD7" w14:textId="77777777"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5391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B38A3">
                            <w:fldChar w:fldCharType="begin"/>
                          </w:r>
                          <w:r w:rsidR="00FB38A3">
                            <w:instrText xml:space="preserve"> NUMPAGES   \* MERGEFORMAT </w:instrText>
                          </w:r>
                          <w:r w:rsidR="00FB38A3">
                            <w:fldChar w:fldCharType="separate"/>
                          </w:r>
                          <w:r w:rsidR="0065391E" w:rsidRPr="0065391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B38A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F8238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" filled="f" stroked="f">
              <v:textbox>
                <w:txbxContent>
                  <w:p w14:paraId="28762CD7" w14:textId="77777777"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5391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B38A3">
                      <w:fldChar w:fldCharType="begin"/>
                    </w:r>
                    <w:r w:rsidR="00FB38A3">
                      <w:instrText xml:space="preserve"> NUMPAGES   \* MERGEFORMAT </w:instrText>
                    </w:r>
                    <w:r w:rsidR="00FB38A3">
                      <w:fldChar w:fldCharType="separate"/>
                    </w:r>
                    <w:r w:rsidR="0065391E" w:rsidRPr="0065391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B38A3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476A9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B38A3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4:docId w14:val="58CB8D0C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30B2-1415-46DD-8668-D47B7655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Bladimil Martinez</cp:lastModifiedBy>
  <cp:revision>2</cp:revision>
  <cp:lastPrinted>2011-03-04T18:55:00Z</cp:lastPrinted>
  <dcterms:created xsi:type="dcterms:W3CDTF">2021-12-29T23:11:00Z</dcterms:created>
  <dcterms:modified xsi:type="dcterms:W3CDTF">2021-12-29T23:11:00Z</dcterms:modified>
</cp:coreProperties>
</file>