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68D3" w14:textId="7C12E233" w:rsidR="00535962" w:rsidRPr="00F7167E" w:rsidRDefault="005C4173" w:rsidP="00130549">
      <w:pPr>
        <w:tabs>
          <w:tab w:val="right" w:pos="9027"/>
        </w:tabs>
      </w:pPr>
      <w:r w:rsidRPr="00B17BC7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77C4FB47" wp14:editId="5AE8CDE6">
            <wp:simplePos x="0" y="0"/>
            <wp:positionH relativeFrom="margin">
              <wp:posOffset>2555240</wp:posOffset>
            </wp:positionH>
            <wp:positionV relativeFrom="margin">
              <wp:posOffset>-666750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80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FDB2E" wp14:editId="276C2D4E">
                <wp:simplePos x="0" y="0"/>
                <wp:positionH relativeFrom="column">
                  <wp:posOffset>4949190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207B0" w14:textId="77777777" w:rsidR="0026335F" w:rsidRPr="0026335F" w:rsidRDefault="002F780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FDB2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9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" filled="f" stroked="f">
                <v:textbox>
                  <w:txbxContent>
                    <w:p w14:paraId="5DD207B0" w14:textId="77777777" w:rsidR="0026335F" w:rsidRPr="0026335F" w:rsidRDefault="002F780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F780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6F83965" wp14:editId="34539931">
                <wp:simplePos x="0" y="0"/>
                <wp:positionH relativeFrom="column">
                  <wp:posOffset>4667885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0160" t="8890" r="12700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14B45EA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BFC9F5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83965" id="Group 20" o:spid="_x0000_s1027" style="position:absolute;margin-left:367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14B45EA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BBFC9F5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F780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BEAEAE" wp14:editId="1B5E28D4">
                <wp:simplePos x="0" y="0"/>
                <wp:positionH relativeFrom="column">
                  <wp:posOffset>-437515</wp:posOffset>
                </wp:positionH>
                <wp:positionV relativeFrom="paragraph">
                  <wp:posOffset>-607695</wp:posOffset>
                </wp:positionV>
                <wp:extent cx="948055" cy="305435"/>
                <wp:effectExtent l="635" t="1905" r="381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949FA" w14:textId="77777777" w:rsidR="004D25CB" w:rsidRPr="00F24FB1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436E96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EAEAE" id="Text Box 26" o:spid="_x0000_s1032" type="#_x0000_t202" style="position:absolute;margin-left:-34.45pt;margin-top:-47.8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" filled="f" stroked="f">
                <v:textbox inset="0,0,0,0">
                  <w:txbxContent>
                    <w:p w14:paraId="002949FA" w14:textId="77777777" w:rsidR="004D25CB" w:rsidRPr="00F24FB1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436E96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780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044FF" wp14:editId="5C592B66">
                <wp:simplePos x="0" y="0"/>
                <wp:positionH relativeFrom="column">
                  <wp:posOffset>-518160</wp:posOffset>
                </wp:positionH>
                <wp:positionV relativeFrom="paragraph">
                  <wp:posOffset>-462280</wp:posOffset>
                </wp:positionV>
                <wp:extent cx="1028700" cy="1078230"/>
                <wp:effectExtent l="0" t="4445" r="381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1BFDE1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FB69518" wp14:editId="2A82A026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44FF" id="Text Box 2" o:spid="_x0000_s1033" type="#_x0000_t202" style="position:absolute;margin-left:-40.8pt;margin-top:-36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1BFDE1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FB69518" wp14:editId="2A82A026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30549">
        <w:tab/>
      </w:r>
    </w:p>
    <w:p w14:paraId="7EA321EB" w14:textId="131A8A2B" w:rsidR="00535962" w:rsidRPr="00535962" w:rsidRDefault="002F780B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A3A0CF" wp14:editId="3CC956FA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635" t="2540" r="0" b="381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FAF46" w14:textId="77777777" w:rsidR="002E1412" w:rsidRPr="002E1412" w:rsidRDefault="002F780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A0CF" id="Text Box 16" o:spid="_x0000_s1034" type="#_x0000_t202" style="position:absolute;margin-left:95.3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" stroked="f">
                <v:textbox>
                  <w:txbxContent>
                    <w:p w14:paraId="609FAF46" w14:textId="77777777" w:rsidR="002E1412" w:rsidRPr="002E1412" w:rsidRDefault="002F780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3592836" w14:textId="54995BE9" w:rsidR="00535962" w:rsidRDefault="002F780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5D0B8E" wp14:editId="15681279">
                <wp:simplePos x="0" y="0"/>
                <wp:positionH relativeFrom="column">
                  <wp:posOffset>5137150</wp:posOffset>
                </wp:positionH>
                <wp:positionV relativeFrom="paragraph">
                  <wp:posOffset>3810</wp:posOffset>
                </wp:positionV>
                <wp:extent cx="1061720" cy="252095"/>
                <wp:effectExtent l="3175" t="0" r="1905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A533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0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F780B">
                              <w:fldChar w:fldCharType="begin"/>
                            </w:r>
                            <w:r w:rsidR="002F780B">
                              <w:instrText xml:space="preserve"> NUMPAGES   \* MERGEFORMAT </w:instrText>
                            </w:r>
                            <w:r w:rsidR="002F780B">
                              <w:fldChar w:fldCharType="separate"/>
                            </w:r>
                            <w:r w:rsidR="00604A0D" w:rsidRPr="0060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F780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0B8E" id="Text Box 13" o:spid="_x0000_s1035" type="#_x0000_t202" style="position:absolute;margin-left:404.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" filled="f" stroked="f">
                <v:textbox>
                  <w:txbxContent>
                    <w:p w14:paraId="3E1A533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F780B">
                        <w:fldChar w:fldCharType="begin"/>
                      </w:r>
                      <w:r w:rsidR="002F780B">
                        <w:instrText xml:space="preserve"> NUMPAGES   \* MERGEFORMAT </w:instrText>
                      </w:r>
                      <w:r w:rsidR="002F780B">
                        <w:fldChar w:fldCharType="separate"/>
                      </w:r>
                      <w:r w:rsidR="00604A0D" w:rsidRP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F780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90FEDC" wp14:editId="2CA64D63">
                <wp:simplePos x="0" y="0"/>
                <wp:positionH relativeFrom="column">
                  <wp:posOffset>353695</wp:posOffset>
                </wp:positionH>
                <wp:positionV relativeFrom="paragraph">
                  <wp:posOffset>245110</wp:posOffset>
                </wp:positionV>
                <wp:extent cx="4807585" cy="304800"/>
                <wp:effectExtent l="1270" t="1270" r="127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6BBDB" w14:textId="77777777"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carta de 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aceptación d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designación como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FEDC" id="Text Box 18" o:spid="_x0000_s1036" type="#_x0000_t202" style="position:absolute;margin-left:27.85pt;margin-top:19.3pt;width:378.5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" stroked="f">
                <v:textbox>
                  <w:txbxContent>
                    <w:p w14:paraId="1DB6BBDB" w14:textId="77777777"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carta de 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aceptación d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designación como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agente autorizado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1E68897E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B6F7380" w14:textId="77777777"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14:paraId="6DAECF56" w14:textId="77777777"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14:paraId="66550E46" w14:textId="77777777" w:rsidR="00436E96" w:rsidRPr="00436E96" w:rsidRDefault="002A59E5" w:rsidP="00436E96">
      <w:p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436E96" w:rsidRPr="00436E96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14:paraId="68119355" w14:textId="77777777"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14:paraId="054E000B" w14:textId="77777777"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  <w:r w:rsidRPr="00436E96">
        <w:rPr>
          <w:sz w:val="22"/>
          <w:szCs w:val="22"/>
          <w:lang w:val="es-ES_tradnl"/>
        </w:rPr>
        <w:t xml:space="preserve">Referencia: </w:t>
      </w:r>
      <w:r w:rsidR="002A59E5" w:rsidRPr="002A59E5"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>Indicar</w:t>
      </w:r>
      <w:r w:rsidRPr="00436E96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2A59E5">
        <w:rPr>
          <w:color w:val="FF0000"/>
          <w:sz w:val="22"/>
          <w:szCs w:val="22"/>
          <w:lang w:val="es-ES_tradnl"/>
        </w:rPr>
        <w:t>)</w:t>
      </w:r>
    </w:p>
    <w:p w14:paraId="1C646982" w14:textId="77777777"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14:paraId="53306CF4" w14:textId="77777777"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el  Pliego de Condiciones </w:t>
      </w:r>
      <w:r w:rsidR="002A59E5">
        <w:rPr>
          <w:sz w:val="22"/>
          <w:szCs w:val="22"/>
        </w:rPr>
        <w:t xml:space="preserve">Especificas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[…………………..……]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14:paraId="03D0A67C" w14:textId="77777777"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14:paraId="768F8E5A" w14:textId="77777777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En consecuencia,  me comprometo a cumplir las siguientes funciones:</w:t>
      </w:r>
    </w:p>
    <w:p w14:paraId="7C551272" w14:textId="77777777"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14:paraId="66B19413" w14:textId="77777777"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14:paraId="458A9610" w14:textId="77777777"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14:paraId="70ABB2A2" w14:textId="77777777"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14:paraId="05F0F45B" w14:textId="77777777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14:paraId="07DAF225" w14:textId="77777777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14:paraId="758839EC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14:paraId="062313B1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0AB711A5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14:paraId="2C2C9E17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46B9A635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14:paraId="5B2A0E87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777C319F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7288A622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14:paraId="7F5A4C7A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14:paraId="4634D457" w14:textId="77777777"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14:paraId="73C2D65C" w14:textId="77777777"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14:paraId="14A66F93" w14:textId="77777777"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14:paraId="50132076" w14:textId="77777777"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14:paraId="08D12257" w14:textId="77777777"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14:paraId="5A1F246B" w14:textId="77777777"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EFE7" w14:textId="77777777" w:rsidR="000D0C18" w:rsidRDefault="000D0C18" w:rsidP="001007E7">
      <w:pPr>
        <w:spacing w:after="0" w:line="240" w:lineRule="auto"/>
      </w:pPr>
      <w:r>
        <w:separator/>
      </w:r>
    </w:p>
  </w:endnote>
  <w:endnote w:type="continuationSeparator" w:id="0">
    <w:p w14:paraId="2A3145B0" w14:textId="77777777" w:rsidR="000D0C18" w:rsidRDefault="000D0C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3C20" w14:textId="0E7FC63D" w:rsidR="001007E7" w:rsidRDefault="002F780B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D4E85D" wp14:editId="5E26B878">
              <wp:simplePos x="0" y="0"/>
              <wp:positionH relativeFrom="column">
                <wp:posOffset>4636770</wp:posOffset>
              </wp:positionH>
              <wp:positionV relativeFrom="paragraph">
                <wp:posOffset>-162560</wp:posOffset>
              </wp:positionV>
              <wp:extent cx="1474470" cy="413385"/>
              <wp:effectExtent l="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37789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93D854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E8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5.1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" filled="f" stroked="f">
              <v:textbox inset="0,0,0,0">
                <w:txbxContent>
                  <w:p w14:paraId="2AF37789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593D854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DE30736" wp14:editId="79986AC5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504B2" wp14:editId="1FCD325D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D0B5C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550455">
                            <w:t>10.</w:t>
                          </w:r>
                          <w:r w:rsidR="00550455">
                            <w:rPr>
                              <w:sz w:val="14"/>
                              <w:lang w:val="es-DO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4504B2"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" filled="f" stroked="f">
              <v:textbox inset="0,0,0,0">
                <w:txbxContent>
                  <w:p w14:paraId="50AD0B5C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550455">
                      <w:t>10.</w:t>
                    </w:r>
                    <w:r w:rsidR="00550455">
                      <w:rPr>
                        <w:sz w:val="14"/>
                        <w:lang w:val="es-DO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</w:p>
  <w:p w14:paraId="526D5BF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86DB90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45FC7B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97C80B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8635EF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0136" w14:textId="77777777" w:rsidR="000D0C18" w:rsidRDefault="000D0C18" w:rsidP="001007E7">
      <w:pPr>
        <w:spacing w:after="0" w:line="240" w:lineRule="auto"/>
      </w:pPr>
      <w:r>
        <w:separator/>
      </w:r>
    </w:p>
  </w:footnote>
  <w:footnote w:type="continuationSeparator" w:id="0">
    <w:p w14:paraId="77A2AAE3" w14:textId="77777777" w:rsidR="000D0C18" w:rsidRDefault="000D0C1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E449" w14:textId="39978ACD" w:rsidR="004D25CB" w:rsidRDefault="002F780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DB583E" wp14:editId="34AF0675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690E4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C41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F780B">
                            <w:fldChar w:fldCharType="begin"/>
                          </w:r>
                          <w:r w:rsidR="002F780B">
                            <w:instrText xml:space="preserve"> NUMPAGES   \* MERGEFORMAT </w:instrText>
                          </w:r>
                          <w:r w:rsidR="002F780B">
                            <w:fldChar w:fldCharType="separate"/>
                          </w:r>
                          <w:r w:rsidR="005C4173" w:rsidRPr="005C41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2F780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DB58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" filled="f" stroked="f">
              <v:textbox>
                <w:txbxContent>
                  <w:p w14:paraId="704690E4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C417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F780B">
                      <w:fldChar w:fldCharType="begin"/>
                    </w:r>
                    <w:r w:rsidR="002F780B">
                      <w:instrText xml:space="preserve"> NUMPAGES   \* MERGEFORMAT </w:instrText>
                    </w:r>
                    <w:r w:rsidR="002F780B">
                      <w:fldChar w:fldCharType="separate"/>
                    </w:r>
                    <w:r w:rsidR="005C4173" w:rsidRPr="005C417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2F780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2F780B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D25CB"/>
    <w:rsid w:val="004D45A8"/>
    <w:rsid w:val="00500DA4"/>
    <w:rsid w:val="00535962"/>
    <w:rsid w:val="00544A18"/>
    <w:rsid w:val="00550455"/>
    <w:rsid w:val="00581652"/>
    <w:rsid w:val="00587EC0"/>
    <w:rsid w:val="005C4173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17BC7"/>
    <w:rsid w:val="00B62CED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77ECB"/>
    <w:rsid w:val="00D90D49"/>
    <w:rsid w:val="00DA69C7"/>
    <w:rsid w:val="00DC5D96"/>
    <w:rsid w:val="00DD37B7"/>
    <w:rsid w:val="00DD4F3E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18ECA372"/>
  <w15:docId w15:val="{D5913E4A-91DC-45FB-B58E-497A1B8F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4E31-F837-4480-8786-DD20EA81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2011-03-04T19:07:00Z</cp:lastPrinted>
  <dcterms:created xsi:type="dcterms:W3CDTF">2021-12-10T23:03:00Z</dcterms:created>
  <dcterms:modified xsi:type="dcterms:W3CDTF">2021-12-10T23:03:00Z</dcterms:modified>
</cp:coreProperties>
</file>