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AEE0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31880EA0" wp14:editId="4BA5DE5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4FEE73" wp14:editId="567B7DC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26572FBC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9B13ED3" wp14:editId="3FC3DD0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FEE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Ge8QEAAMg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26572FBC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9B13ED3" wp14:editId="3FC3DD0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9435FF" wp14:editId="02E84C29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4979858" w14:textId="77777777"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41A165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435FF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14979858" w14:textId="77777777"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B41A165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E702D" wp14:editId="38E2396E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2F545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702D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" filled="f" stroked="f">
                <v:textbox inset="0,0,0,0">
                  <w:txbxContent>
                    <w:p w14:paraId="43F2F545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0682B410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C1FB97" wp14:editId="01DDA667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EE692" w14:textId="77777777" w:rsidR="002E1412" w:rsidRPr="002E1412" w:rsidRDefault="00C76FC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1FB97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" stroked="f">
                <v:textbox>
                  <w:txbxContent>
                    <w:p w14:paraId="670EE692" w14:textId="77777777" w:rsidR="002E1412" w:rsidRPr="002E1412" w:rsidRDefault="00C76FC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456907" wp14:editId="14DB0073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2AF75" w14:textId="77777777" w:rsidR="0026335F" w:rsidRPr="0026335F" w:rsidRDefault="00C76FC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56907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" filled="f" stroked="f">
                <v:textbox>
                  <w:txbxContent>
                    <w:p w14:paraId="28A2AF75" w14:textId="77777777" w:rsidR="0026335F" w:rsidRPr="0026335F" w:rsidRDefault="00C76FC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F427C2A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CEA29" wp14:editId="749FEB14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93769" w14:textId="77777777" w:rsidR="00F7443C" w:rsidRPr="004767CC" w:rsidRDefault="00C76FC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EA29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" stroked="f">
                <v:textbox>
                  <w:txbxContent>
                    <w:p w14:paraId="07093769" w14:textId="77777777" w:rsidR="00F7443C" w:rsidRPr="004767CC" w:rsidRDefault="00C76FC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0A4358" wp14:editId="42C66228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BF398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76FC6">
                              <w:fldChar w:fldCharType="begin"/>
                            </w:r>
                            <w:r w:rsidR="00C76FC6">
                              <w:instrText xml:space="preserve"> NUMPAGES   \* MERGEFORMAT </w:instrText>
                            </w:r>
                            <w:r w:rsidR="00C76FC6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76FC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A4358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" filled="f" stroked="f">
                <v:textbox>
                  <w:txbxContent>
                    <w:p w14:paraId="08BBF398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76FC6">
                        <w:fldChar w:fldCharType="begin"/>
                      </w:r>
                      <w:r w:rsidR="00C76FC6">
                        <w:instrText xml:space="preserve"> NUMPAGES   \* MERGEFORMAT </w:instrText>
                      </w:r>
                      <w:r w:rsidR="00C76FC6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76FC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4A2337F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2D9E599E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2EE0CB01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0D8BF95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3A5EEB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5858222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65659FB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48233422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0993C52F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050064D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7B29012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F1E9487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0334EB05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2028C88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57A2A9BB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03A33DFE" w14:textId="77777777" w:rsidTr="00822B7A">
        <w:trPr>
          <w:trHeight w:val="229"/>
          <w:jc w:val="center"/>
        </w:trPr>
        <w:tc>
          <w:tcPr>
            <w:tcW w:w="0" w:type="auto"/>
          </w:tcPr>
          <w:p w14:paraId="09C6AD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5E7C96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825EC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1FC3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35AFED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4EF0B5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93F4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424678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B159BBE" w14:textId="77777777" w:rsidTr="00822B7A">
        <w:trPr>
          <w:trHeight w:val="211"/>
          <w:jc w:val="center"/>
        </w:trPr>
        <w:tc>
          <w:tcPr>
            <w:tcW w:w="0" w:type="auto"/>
          </w:tcPr>
          <w:p w14:paraId="288DFE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A63D5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2F063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B367B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4198B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2FC8D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DD78B4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10796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B824360" w14:textId="77777777" w:rsidTr="00822B7A">
        <w:trPr>
          <w:trHeight w:val="229"/>
          <w:jc w:val="center"/>
        </w:trPr>
        <w:tc>
          <w:tcPr>
            <w:tcW w:w="0" w:type="auto"/>
          </w:tcPr>
          <w:p w14:paraId="270482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2FCCF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7AE3D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26764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39A5A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3895F7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81FAB8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20316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B330A4A" w14:textId="77777777" w:rsidTr="00822B7A">
        <w:trPr>
          <w:trHeight w:val="229"/>
          <w:jc w:val="center"/>
        </w:trPr>
        <w:tc>
          <w:tcPr>
            <w:tcW w:w="0" w:type="auto"/>
          </w:tcPr>
          <w:p w14:paraId="5F5F99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9B91A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8309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BDD73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995BB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03AD4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C08C7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7EB5B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FC55C4E" w14:textId="77777777" w:rsidTr="00822B7A">
        <w:trPr>
          <w:trHeight w:val="229"/>
          <w:jc w:val="center"/>
        </w:trPr>
        <w:tc>
          <w:tcPr>
            <w:tcW w:w="0" w:type="auto"/>
          </w:tcPr>
          <w:p w14:paraId="401E754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B85E7B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B16C6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3BA81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507E6B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B2AF0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947AF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E28D6C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1F5D7CD" w14:textId="77777777" w:rsidTr="00822B7A">
        <w:trPr>
          <w:trHeight w:val="229"/>
          <w:jc w:val="center"/>
        </w:trPr>
        <w:tc>
          <w:tcPr>
            <w:tcW w:w="0" w:type="auto"/>
          </w:tcPr>
          <w:p w14:paraId="2172CA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4BBDDA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D686D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A41AB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44BE0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DE0F8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AB487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AC5666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D3AE84E" w14:textId="77777777" w:rsidTr="00822B7A">
        <w:trPr>
          <w:trHeight w:val="229"/>
          <w:jc w:val="center"/>
        </w:trPr>
        <w:tc>
          <w:tcPr>
            <w:tcW w:w="0" w:type="auto"/>
          </w:tcPr>
          <w:p w14:paraId="7F64CC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90B31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D8076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45F5C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9735F5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A1D8E8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AF1CF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9C171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31D4DDE" w14:textId="77777777" w:rsidTr="00822B7A">
        <w:trPr>
          <w:trHeight w:val="211"/>
          <w:jc w:val="center"/>
        </w:trPr>
        <w:tc>
          <w:tcPr>
            <w:tcW w:w="0" w:type="auto"/>
          </w:tcPr>
          <w:p w14:paraId="57EEE6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30157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8BFBC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45F8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557575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2BF83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82D0A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2EA57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41C204C" w14:textId="77777777" w:rsidTr="00822B7A">
        <w:trPr>
          <w:trHeight w:val="229"/>
          <w:jc w:val="center"/>
        </w:trPr>
        <w:tc>
          <w:tcPr>
            <w:tcW w:w="0" w:type="auto"/>
          </w:tcPr>
          <w:p w14:paraId="064113B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99F2E8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AC998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2EBAE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6A1B6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4DB6E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1275B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DF6E78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6AA754C" w14:textId="77777777" w:rsidTr="00822B7A">
        <w:trPr>
          <w:trHeight w:val="229"/>
          <w:jc w:val="center"/>
        </w:trPr>
        <w:tc>
          <w:tcPr>
            <w:tcW w:w="0" w:type="auto"/>
          </w:tcPr>
          <w:p w14:paraId="560FD4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85F059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065ED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166BF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DBEF0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119D86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790467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4ECAC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74629A68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A71A9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427706D5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B4DFA2F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2983D0F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40F553C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1E9ABE6D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4CF5" w14:textId="77777777"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14:paraId="61B02800" w14:textId="77777777"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E24E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28C09A" wp14:editId="1D71846D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21341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8C0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" filled="f" stroked="f">
              <v:textbox inset="0,0,0,0">
                <w:txbxContent>
                  <w:p w14:paraId="58021341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F21115" wp14:editId="2F86110C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D996D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6A3B79F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6F21115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" filled="f" stroked="f">
              <v:textbox style="mso-fit-shape-to-text:t" inset="0,0,0,0">
                <w:txbxContent>
                  <w:p w14:paraId="1B6D996D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6A3B79F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4369BED9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548B899" wp14:editId="11DEAB1D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ACB760E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7A7CCE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748B" w14:textId="77777777"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14:paraId="59A97B4B" w14:textId="77777777"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76FC6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8A0E20A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Bladimil Martinez</cp:lastModifiedBy>
  <cp:revision>2</cp:revision>
  <cp:lastPrinted>2011-03-04T19:05:00Z</cp:lastPrinted>
  <dcterms:created xsi:type="dcterms:W3CDTF">2021-12-29T23:12:00Z</dcterms:created>
  <dcterms:modified xsi:type="dcterms:W3CDTF">2021-12-29T23:12:00Z</dcterms:modified>
</cp:coreProperties>
</file>